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DE19ED">
        <w:trPr>
          <w:cantSplit/>
          <w:trHeight w:val="1021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9B73E3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lang w:val="sl-SI"/>
              </w:rPr>
            </w:pPr>
            <w:r w:rsidRPr="009B73E3">
              <w:rPr>
                <w:rFonts w:ascii="Calibri" w:hAnsi="Calibri" w:cs="Tahoma"/>
                <w:i/>
                <w:iCs w:val="0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6D758A" w14:textId="58BA87C7" w:rsidR="00F925BC" w:rsidRPr="003E4112" w:rsidRDefault="00DE19ED" w:rsidP="00DE19ED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</w:r>
            <w:r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  <w:pict w14:anchorId="7735A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width:37.95pt;height:45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</w:p>
        </w:tc>
      </w:tr>
      <w:tr w:rsidR="0089709D" w:rsidRPr="003E4112" w14:paraId="0C945334" w14:textId="77777777" w:rsidTr="00716F1A">
        <w:trPr>
          <w:trHeight w:val="170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DE19ED" w14:paraId="66CB75DE" w14:textId="77777777" w:rsidTr="00193A25">
        <w:trPr>
          <w:trHeight w:val="227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8AD76" w14:textId="77777777" w:rsidR="00F925BC" w:rsidRPr="004D799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4D799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34ADA" w14:textId="6D60453F" w:rsidR="00F925BC" w:rsidRPr="009B73E3" w:rsidRDefault="00F925BC" w:rsidP="00B81FFA">
            <w:pPr>
              <w:spacing w:before="120" w:line="264" w:lineRule="auto"/>
              <w:rPr>
                <w:rFonts w:ascii="Calibri" w:hAnsi="Calibri" w:cs="Tahoma"/>
                <w:b/>
                <w:sz w:val="24"/>
                <w:lang w:val="sl-SI"/>
              </w:rPr>
            </w:pPr>
            <w:r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>PRIJAVA EKIPE ZA TEKMO</w:t>
            </w:r>
            <w:r w:rsidR="00DB3CA2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DE19ED">
              <w:rPr>
                <w:rFonts w:ascii="Calibri" w:hAnsi="Calibri" w:cs="Tahoma"/>
                <w:b/>
                <w:iCs/>
                <w:sz w:val="24"/>
                <w:lang w:val="sl-SI"/>
              </w:rPr>
              <w:t>–</w:t>
            </w:r>
            <w:r w:rsidR="00D6340E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DE19ED">
              <w:rPr>
                <w:rFonts w:ascii="Calibri" w:hAnsi="Calibri" w:cs="Tahoma"/>
                <w:b/>
                <w:iCs/>
                <w:sz w:val="24"/>
                <w:lang w:val="sl-SI"/>
              </w:rPr>
              <w:t>1. SML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4"/>
                <w:lang w:val="sl-SI"/>
              </w:rPr>
            </w:r>
            <w:r w:rsidR="00000000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53913C43" w:rsidR="00723796" w:rsidRPr="00102BBD" w:rsidRDefault="006E1A0D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6E1A0D" w:rsidRPr="003E4112" w14:paraId="5CBF8916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D7E99E9" w14:textId="165397B7" w:rsidR="006E1A0D" w:rsidRPr="003E4112" w:rsidRDefault="006E1A0D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7E10920A" w14:textId="05C1B128" w:rsidR="006E1A0D" w:rsidRPr="00102BBD" w:rsidRDefault="006E1A0D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6E1A0D" w:rsidRPr="003E4112" w14:paraId="58382A8F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A9B7A4B" w14:textId="460BFE4A" w:rsidR="006E1A0D" w:rsidRPr="003E4112" w:rsidRDefault="006E1A0D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8DA428F" w14:textId="72B604B3" w:rsidR="006E1A0D" w:rsidRPr="00102BBD" w:rsidRDefault="006E1A0D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4907D04B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</w:t>
            </w:r>
            <w:r w:rsidR="006E1A0D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1E3A4707" w:rsidR="00723796" w:rsidRPr="00102BBD" w:rsidRDefault="006E1A0D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6E1A0D" w:rsidRPr="003E4112" w14:paraId="116EFF28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44855CB" w14:textId="4FED1FAF" w:rsidR="006E1A0D" w:rsidRPr="003E4112" w:rsidRDefault="006E1A0D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6101127" w14:textId="3CC39DE7" w:rsidR="006E1A0D" w:rsidRPr="00102BBD" w:rsidRDefault="006E1A0D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6E1A0D" w:rsidRPr="003E4112" w14:paraId="1A50AC70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809FA0" w14:textId="75677499" w:rsidR="006E1A0D" w:rsidRPr="003E4112" w:rsidRDefault="006E1A0D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7875EC" w14:textId="4B9670A7" w:rsidR="006E1A0D" w:rsidRPr="00102BBD" w:rsidRDefault="006E1A0D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6E1A0D" w:rsidRPr="003E4112" w14:paraId="3F8B310F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5AD8CDCB" w14:textId="672F47D8" w:rsidR="006E1A0D" w:rsidRPr="003E4112" w:rsidRDefault="006E1A0D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4A5BD1C4" w14:textId="656C89E9" w:rsidR="006E1A0D" w:rsidRPr="00102BBD" w:rsidRDefault="006E1A0D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FC32FA" w:rsidRPr="003E4112" w14:paraId="15FB4FBE" w14:textId="77777777" w:rsidTr="006E1A0D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5110677" w14:textId="510939A7" w:rsidR="00FC32FA" w:rsidRPr="003E4112" w:rsidRDefault="00FC32FA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4931C910" w14:textId="1115E421" w:rsidR="00FC32FA" w:rsidRPr="00102BBD" w:rsidRDefault="00FC32FA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7A04B35E" w:rsidR="00311409" w:rsidRPr="003E4112" w:rsidRDefault="00311409" w:rsidP="006E1A0D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6E1A0D">
      <w:headerReference w:type="default" r:id="rId9"/>
      <w:footerReference w:type="default" r:id="rId10"/>
      <w:pgSz w:w="11907" w:h="16840" w:code="9"/>
      <w:pgMar w:top="426" w:right="1134" w:bottom="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89D1" w14:textId="77777777" w:rsidR="000920CB" w:rsidRDefault="000920CB">
      <w:r>
        <w:separator/>
      </w:r>
    </w:p>
  </w:endnote>
  <w:endnote w:type="continuationSeparator" w:id="0">
    <w:p w14:paraId="2AB6A02B" w14:textId="77777777" w:rsidR="000920CB" w:rsidRDefault="000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59C6" w14:textId="77777777" w:rsidR="000920CB" w:rsidRDefault="000920CB">
      <w:r>
        <w:separator/>
      </w:r>
    </w:p>
  </w:footnote>
  <w:footnote w:type="continuationSeparator" w:id="0">
    <w:p w14:paraId="015E1D6B" w14:textId="77777777" w:rsidR="000920CB" w:rsidRDefault="0009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736" w14:textId="77777777" w:rsidR="00EA66A9" w:rsidRDefault="00000000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8" type="#_x0000_t75" style="position:absolute;left:0;text-align:left;margin-left:.3pt;margin-top:.3pt;width:1196.7pt;height:479.05pt;z-index:1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407529178">
    <w:abstractNumId w:val="10"/>
  </w:num>
  <w:num w:numId="2" w16cid:durableId="1233999931">
    <w:abstractNumId w:val="15"/>
  </w:num>
  <w:num w:numId="3" w16cid:durableId="1672249172">
    <w:abstractNumId w:val="14"/>
  </w:num>
  <w:num w:numId="4" w16cid:durableId="1285774678">
    <w:abstractNumId w:val="7"/>
  </w:num>
  <w:num w:numId="5" w16cid:durableId="1955945395">
    <w:abstractNumId w:val="6"/>
  </w:num>
  <w:num w:numId="6" w16cid:durableId="935820512">
    <w:abstractNumId w:val="5"/>
  </w:num>
  <w:num w:numId="7" w16cid:durableId="364410220">
    <w:abstractNumId w:val="4"/>
  </w:num>
  <w:num w:numId="8" w16cid:durableId="565803918">
    <w:abstractNumId w:val="8"/>
  </w:num>
  <w:num w:numId="9" w16cid:durableId="1420174587">
    <w:abstractNumId w:val="3"/>
  </w:num>
  <w:num w:numId="10" w16cid:durableId="105084001">
    <w:abstractNumId w:val="2"/>
  </w:num>
  <w:num w:numId="11" w16cid:durableId="276911219">
    <w:abstractNumId w:val="1"/>
  </w:num>
  <w:num w:numId="12" w16cid:durableId="1132600885">
    <w:abstractNumId w:val="0"/>
  </w:num>
  <w:num w:numId="13" w16cid:durableId="1508253528">
    <w:abstractNumId w:val="9"/>
  </w:num>
  <w:num w:numId="14" w16cid:durableId="42869029">
    <w:abstractNumId w:val="17"/>
  </w:num>
  <w:num w:numId="15" w16cid:durableId="2099058397">
    <w:abstractNumId w:val="13"/>
  </w:num>
  <w:num w:numId="16" w16cid:durableId="1361007145">
    <w:abstractNumId w:val="30"/>
  </w:num>
  <w:num w:numId="17" w16cid:durableId="1387101722">
    <w:abstractNumId w:val="22"/>
  </w:num>
  <w:num w:numId="18" w16cid:durableId="1822427558">
    <w:abstractNumId w:val="19"/>
  </w:num>
  <w:num w:numId="19" w16cid:durableId="2004894422">
    <w:abstractNumId w:val="20"/>
  </w:num>
  <w:num w:numId="20" w16cid:durableId="132598754">
    <w:abstractNumId w:val="26"/>
  </w:num>
  <w:num w:numId="21" w16cid:durableId="1676375104">
    <w:abstractNumId w:val="11"/>
  </w:num>
  <w:num w:numId="22" w16cid:durableId="1268662438">
    <w:abstractNumId w:val="16"/>
  </w:num>
  <w:num w:numId="23" w16cid:durableId="159320980">
    <w:abstractNumId w:val="29"/>
  </w:num>
  <w:num w:numId="24" w16cid:durableId="431819743">
    <w:abstractNumId w:val="25"/>
  </w:num>
  <w:num w:numId="25" w16cid:durableId="1572109531">
    <w:abstractNumId w:val="27"/>
  </w:num>
  <w:num w:numId="26" w16cid:durableId="1073118736">
    <w:abstractNumId w:val="12"/>
  </w:num>
  <w:num w:numId="27" w16cid:durableId="1143039874">
    <w:abstractNumId w:val="24"/>
  </w:num>
  <w:num w:numId="28" w16cid:durableId="574820745">
    <w:abstractNumId w:val="23"/>
  </w:num>
  <w:num w:numId="29" w16cid:durableId="474369727">
    <w:abstractNumId w:val="32"/>
  </w:num>
  <w:num w:numId="30" w16cid:durableId="2128697222">
    <w:abstractNumId w:val="28"/>
  </w:num>
  <w:num w:numId="31" w16cid:durableId="283197820">
    <w:abstractNumId w:val="31"/>
  </w:num>
  <w:num w:numId="32" w16cid:durableId="893126429">
    <w:abstractNumId w:val="18"/>
  </w:num>
  <w:num w:numId="33" w16cid:durableId="7825305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X3baPQnYDCUU0WNzOEwMmdMbjIZX/w8GwMRW608pAMiAZYPweoKipPyrWPcFrqJShnli29WNV6akmXGvQg+iw==" w:salt="N6d8/SmjGzwfJfV/gqh3oA==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42AAC"/>
    <w:rsid w:val="00051834"/>
    <w:rsid w:val="0008597B"/>
    <w:rsid w:val="00085A5D"/>
    <w:rsid w:val="00086AA8"/>
    <w:rsid w:val="000920CB"/>
    <w:rsid w:val="000B2065"/>
    <w:rsid w:val="000B2FE2"/>
    <w:rsid w:val="000C2AAE"/>
    <w:rsid w:val="000D0FC8"/>
    <w:rsid w:val="000F16B6"/>
    <w:rsid w:val="000F45AF"/>
    <w:rsid w:val="000F69F7"/>
    <w:rsid w:val="00102BBD"/>
    <w:rsid w:val="00137CC4"/>
    <w:rsid w:val="0014155E"/>
    <w:rsid w:val="00171CF9"/>
    <w:rsid w:val="00181BAE"/>
    <w:rsid w:val="001913DA"/>
    <w:rsid w:val="00193A25"/>
    <w:rsid w:val="001A542F"/>
    <w:rsid w:val="001A7B78"/>
    <w:rsid w:val="001C1B0E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48E4"/>
    <w:rsid w:val="00295523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669D2"/>
    <w:rsid w:val="004D7992"/>
    <w:rsid w:val="004E6412"/>
    <w:rsid w:val="004E7DA6"/>
    <w:rsid w:val="004F73BE"/>
    <w:rsid w:val="0050252A"/>
    <w:rsid w:val="00533C83"/>
    <w:rsid w:val="00541275"/>
    <w:rsid w:val="0055016C"/>
    <w:rsid w:val="005722BA"/>
    <w:rsid w:val="005855A6"/>
    <w:rsid w:val="00590024"/>
    <w:rsid w:val="00592699"/>
    <w:rsid w:val="005D35BF"/>
    <w:rsid w:val="005F4CCA"/>
    <w:rsid w:val="005F5BDA"/>
    <w:rsid w:val="00602A0A"/>
    <w:rsid w:val="00637899"/>
    <w:rsid w:val="006612EA"/>
    <w:rsid w:val="00666B5E"/>
    <w:rsid w:val="006B0F32"/>
    <w:rsid w:val="006B485B"/>
    <w:rsid w:val="006C294B"/>
    <w:rsid w:val="006D3334"/>
    <w:rsid w:val="006D3E57"/>
    <w:rsid w:val="006D6622"/>
    <w:rsid w:val="006E1A0D"/>
    <w:rsid w:val="007021F4"/>
    <w:rsid w:val="0071001E"/>
    <w:rsid w:val="00716F1A"/>
    <w:rsid w:val="00723796"/>
    <w:rsid w:val="00741BE6"/>
    <w:rsid w:val="00744BC2"/>
    <w:rsid w:val="007501BC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2BB2"/>
    <w:rsid w:val="008105D5"/>
    <w:rsid w:val="008149A5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A12B49"/>
    <w:rsid w:val="00A37C8E"/>
    <w:rsid w:val="00A44BA1"/>
    <w:rsid w:val="00A810DB"/>
    <w:rsid w:val="00A812EC"/>
    <w:rsid w:val="00AB1B6F"/>
    <w:rsid w:val="00AB39F8"/>
    <w:rsid w:val="00AE7DBC"/>
    <w:rsid w:val="00B03C05"/>
    <w:rsid w:val="00B2323A"/>
    <w:rsid w:val="00B5498E"/>
    <w:rsid w:val="00B549C2"/>
    <w:rsid w:val="00B73F92"/>
    <w:rsid w:val="00B81FFA"/>
    <w:rsid w:val="00B97CBF"/>
    <w:rsid w:val="00BB2156"/>
    <w:rsid w:val="00BB674A"/>
    <w:rsid w:val="00BC1A34"/>
    <w:rsid w:val="00BE2213"/>
    <w:rsid w:val="00BE3802"/>
    <w:rsid w:val="00BE6A6C"/>
    <w:rsid w:val="00C05071"/>
    <w:rsid w:val="00C12497"/>
    <w:rsid w:val="00C21A14"/>
    <w:rsid w:val="00C2660E"/>
    <w:rsid w:val="00C61AF1"/>
    <w:rsid w:val="00C86349"/>
    <w:rsid w:val="00C87F10"/>
    <w:rsid w:val="00C948B3"/>
    <w:rsid w:val="00C9566F"/>
    <w:rsid w:val="00CB47CC"/>
    <w:rsid w:val="00CC1796"/>
    <w:rsid w:val="00D00E08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19ED"/>
    <w:rsid w:val="00DE678C"/>
    <w:rsid w:val="00DE6F38"/>
    <w:rsid w:val="00E22637"/>
    <w:rsid w:val="00E90911"/>
    <w:rsid w:val="00E925E9"/>
    <w:rsid w:val="00EA389D"/>
    <w:rsid w:val="00EA66A9"/>
    <w:rsid w:val="00EA7A57"/>
    <w:rsid w:val="00EC7743"/>
    <w:rsid w:val="00ED196D"/>
    <w:rsid w:val="00F01CB6"/>
    <w:rsid w:val="00F051EB"/>
    <w:rsid w:val="00F13387"/>
    <w:rsid w:val="00F15212"/>
    <w:rsid w:val="00F16ED3"/>
    <w:rsid w:val="00F4079A"/>
    <w:rsid w:val="00F52620"/>
    <w:rsid w:val="00F70926"/>
    <w:rsid w:val="00F765D8"/>
    <w:rsid w:val="00F879F3"/>
    <w:rsid w:val="00F925BC"/>
    <w:rsid w:val="00FA2FBD"/>
    <w:rsid w:val="00FB3C50"/>
    <w:rsid w:val="00FC01C4"/>
    <w:rsid w:val="00FC32FA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8246DF-C7A0-474E-BF43-C4C1E87B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4</cp:revision>
  <cp:lastPrinted>2017-07-04T06:50:00Z</cp:lastPrinted>
  <dcterms:created xsi:type="dcterms:W3CDTF">2023-07-26T18:24:00Z</dcterms:created>
  <dcterms:modified xsi:type="dcterms:W3CDTF">2023-07-26T18:27:00Z</dcterms:modified>
</cp:coreProperties>
</file>